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339" w:rsidRPr="00072312" w:rsidRDefault="00753339" w:rsidP="000B600F">
      <w:pPr>
        <w:spacing w:after="0" w:line="240" w:lineRule="auto"/>
        <w:rPr>
          <w:rFonts w:ascii="Univers Condensed" w:hAnsi="Univers Condensed"/>
        </w:rPr>
      </w:pPr>
    </w:p>
    <w:p w:rsidR="000B600F" w:rsidRPr="00072312" w:rsidRDefault="000B600F" w:rsidP="000B600F">
      <w:pPr>
        <w:spacing w:after="0" w:line="240" w:lineRule="auto"/>
        <w:rPr>
          <w:rFonts w:ascii="Univers Condensed" w:hAnsi="Univers Condensed"/>
        </w:rPr>
      </w:pPr>
    </w:p>
    <w:p w:rsidR="00072312" w:rsidRPr="00072312" w:rsidRDefault="00072312" w:rsidP="000723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5" w:color="auto" w:fill="FFFFFF"/>
        <w:spacing w:after="0" w:line="240" w:lineRule="auto"/>
        <w:ind w:left="2552" w:right="3260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072312">
        <w:rPr>
          <w:rFonts w:ascii="Times New Roman" w:eastAsia="Times New Roman" w:hAnsi="Times New Roman" w:cs="Times New Roman"/>
          <w:b/>
          <w:bCs/>
          <w:lang w:eastAsia="hu-HU"/>
        </w:rPr>
        <w:t>REGISZTRÁCIÓ</w:t>
      </w: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4809"/>
      </w:tblGrid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Csapat neve:</w:t>
            </w:r>
          </w:p>
        </w:tc>
        <w:tc>
          <w:tcPr>
            <w:tcW w:w="4809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Csapat neme:</w:t>
            </w:r>
          </w:p>
        </w:tc>
        <w:tc>
          <w:tcPr>
            <w:tcW w:w="4809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t xml:space="preserve">fiú </w:t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sym w:font="Wingdings" w:char="F06F"/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tab/>
              <w:t xml:space="preserve">lány </w:t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sym w:font="Wingdings" w:char="F06F"/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tab/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tab/>
              <w:t xml:space="preserve"> vegyes </w:t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sym w:font="Wingdings" w:char="F06F"/>
            </w:r>
          </w:p>
        </w:tc>
      </w:tr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Nevezési korosztály:</w:t>
            </w:r>
          </w:p>
        </w:tc>
        <w:tc>
          <w:tcPr>
            <w:tcW w:w="4809" w:type="dxa"/>
          </w:tcPr>
          <w:p w:rsidR="00072312" w:rsidRPr="00072312" w:rsidRDefault="00A847DA" w:rsidP="00A847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0-12 </w:t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13-15 </w:t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16-18 </w:t>
            </w:r>
            <w:r w:rsidRPr="00072312">
              <w:rPr>
                <w:rFonts w:ascii="Times New Roman" w:eastAsia="Times New Roman" w:hAnsi="Times New Roman" w:cs="Times New Roman"/>
                <w:lang w:eastAsia="hu-HU"/>
              </w:rPr>
              <w:sym w:font="Wingdings" w:char="F06F"/>
            </w:r>
          </w:p>
        </w:tc>
      </w:tr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Edző/kísérő neve:</w:t>
            </w:r>
          </w:p>
        </w:tc>
        <w:tc>
          <w:tcPr>
            <w:tcW w:w="4809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Elérhetősége (tel</w:t>
            </w:r>
            <w:proofErr w:type="gramStart"/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.,</w:t>
            </w:r>
            <w:proofErr w:type="gramEnd"/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 xml:space="preserve"> e-mail):</w:t>
            </w:r>
          </w:p>
        </w:tc>
        <w:tc>
          <w:tcPr>
            <w:tcW w:w="4809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1. Játékos neve és szül. dátum:</w:t>
            </w:r>
          </w:p>
        </w:tc>
        <w:tc>
          <w:tcPr>
            <w:tcW w:w="4809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2. Játékos neve és szül. dátum:</w:t>
            </w:r>
          </w:p>
        </w:tc>
        <w:tc>
          <w:tcPr>
            <w:tcW w:w="4809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3. Játékos neve és szül. dátum:</w:t>
            </w:r>
          </w:p>
        </w:tc>
        <w:tc>
          <w:tcPr>
            <w:tcW w:w="4809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72312" w:rsidRPr="00072312" w:rsidTr="00DE6FA9">
        <w:trPr>
          <w:trHeight w:hRule="exact" w:val="300"/>
          <w:jc w:val="center"/>
        </w:trPr>
        <w:tc>
          <w:tcPr>
            <w:tcW w:w="4063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</w:pPr>
            <w:r w:rsidRPr="00072312">
              <w:rPr>
                <w:rFonts w:ascii="Times New Roman" w:eastAsia="Times New Roman" w:hAnsi="Times New Roman" w:cs="Times New Roman"/>
                <w:b/>
                <w:snapToGrid w:val="0"/>
                <w:lang w:eastAsia="hu-HU"/>
              </w:rPr>
              <w:t>4. Játékos neve és szül. dátum:</w:t>
            </w:r>
          </w:p>
        </w:tc>
        <w:tc>
          <w:tcPr>
            <w:tcW w:w="4809" w:type="dxa"/>
          </w:tcPr>
          <w:p w:rsidR="00072312" w:rsidRPr="00072312" w:rsidRDefault="00072312" w:rsidP="000723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072312" w:rsidRPr="00072312" w:rsidRDefault="00072312" w:rsidP="0007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Szülői NYILATKOZAT Gyermeke részvételéről a 2012. február 5-én megrendezendő „B33” Kosárlabda Tornán</w:t>
      </w: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⁪</w:t>
      </w:r>
      <w:r w:rsidR="00A847DA">
        <w:rPr>
          <w:rFonts w:ascii="Times New Roman" w:eastAsia="Times New Roman" w:hAnsi="Times New Roman" w:cs="Times New Roman"/>
          <w:snapToGrid w:val="0"/>
          <w:lang w:eastAsia="hu-HU"/>
        </w:rPr>
        <w:t>18 év alatti</w:t>
      </w:r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 xml:space="preserve"> </w:t>
      </w:r>
      <w:r w:rsidR="00A847DA">
        <w:rPr>
          <w:rFonts w:ascii="Times New Roman" w:eastAsia="Times New Roman" w:hAnsi="Times New Roman" w:cs="Times New Roman"/>
          <w:snapToGrid w:val="0"/>
          <w:lang w:eastAsia="hu-HU"/>
        </w:rPr>
        <w:t>g</w:t>
      </w:r>
      <w:bookmarkStart w:id="0" w:name="_GoBack"/>
      <w:bookmarkEnd w:id="0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yermekem ismeri és elfogadja az alábbi Nyilatkozatban foglaltakat.</w:t>
      </w: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N y i l a t k o z a t</w:t>
      </w: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 xml:space="preserve">A regisztrációval Gyermekemről nyilatkozom, hogy a 2012. február 5-én megrendezendő „B33” Kosárlabda Tornán (továbbiakban: „B33”) részvételre alkalmas, kifogástalan egészségügyi állapotban van, és nem ismert előttem semmilyen betegség, amely Gyermekem részvételét akadályozná, vagy korlátozná. </w:t>
      </w:r>
    </w:p>
    <w:p w:rsidR="00072312" w:rsidRPr="00072312" w:rsidRDefault="00072312" w:rsidP="000723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proofErr w:type="gramStart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Igazolom</w:t>
      </w:r>
      <w:proofErr w:type="gramEnd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 xml:space="preserve"> hogy rendszeresen ellenőriztetem Gyermekem egészségi állapotát, és testedzéssel felkészült a „B33”</w:t>
      </w:r>
      <w:proofErr w:type="spellStart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-on</w:t>
      </w:r>
      <w:proofErr w:type="spellEnd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 xml:space="preserve"> történő részvételére. </w:t>
      </w: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Kijelentem, hogy Gyermekem, amennyiben a fenti körülmények bármelyikéből fakadóan károsodás éri, semmilyen kárigénnyel vagy követeléssel nem él a „B33” Szervezőjével, szervezőivel szemben.</w:t>
      </w: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Tudomásul veszem, hogy a „B33”</w:t>
      </w:r>
      <w:proofErr w:type="spellStart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-ról</w:t>
      </w:r>
      <w:proofErr w:type="spellEnd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 xml:space="preserve"> kép- és hangfelvételek készülnek, amelyeken Gyermekem feltűnhet, és ezért semmilyen követeléssel nem léphet fel a felvételek készítőivel, vagy azok jogos felhasználóival szemben.</w:t>
      </w: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Gyermekem ellenszolgáltatás nélkül vállalja, hogy a Szervezők kérésére a „B33”</w:t>
      </w:r>
      <w:proofErr w:type="spellStart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>-al</w:t>
      </w:r>
      <w:proofErr w:type="spellEnd"/>
      <w:r w:rsidRPr="00072312">
        <w:rPr>
          <w:rFonts w:ascii="Times New Roman" w:eastAsia="Times New Roman" w:hAnsi="Times New Roman" w:cs="Times New Roman"/>
          <w:snapToGrid w:val="0"/>
          <w:lang w:eastAsia="hu-HU"/>
        </w:rPr>
        <w:t xml:space="preserve"> kapcsolatban sajtó számára rendelkezésére áll (interjú) és ennek alkalmával képek, felvételek készülnek (egyéni és csapatfotók).</w:t>
      </w: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Gyermekem neve:</w:t>
      </w:r>
    </w:p>
    <w:p w:rsidR="00072312" w:rsidRP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Gyermekem születési dátuma:</w:t>
      </w:r>
    </w:p>
    <w:p w:rsid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Default="00072312" w:rsidP="0007231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hu-HU"/>
        </w:rPr>
      </w:pP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-------------------------------</w:t>
      </w: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Keltezés </w:t>
      </w: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(Hely, dátum)</w:t>
      </w:r>
    </w:p>
    <w:p w:rsidR="00072312" w:rsidRPr="00072312" w:rsidRDefault="00072312" w:rsidP="0007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-------------------------------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-------------------------------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hu-HU"/>
        </w:rPr>
      </w:pP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>Szülő neve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  <w:t>Szülő aláírása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ab/>
      </w:r>
    </w:p>
    <w:p w:rsidR="00072312" w:rsidRPr="00072312" w:rsidRDefault="00072312" w:rsidP="0007231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hu-HU"/>
        </w:rPr>
        <w:sectPr w:rsidR="00072312" w:rsidRPr="00072312" w:rsidSect="006D15D6">
          <w:headerReference w:type="default" r:id="rId8"/>
          <w:pgSz w:w="11906" w:h="16838" w:code="9"/>
          <w:pgMar w:top="719" w:right="1417" w:bottom="719" w:left="1417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napToGrid w:val="0"/>
          <w:lang w:eastAsia="hu-HU"/>
        </w:rPr>
        <w:t>(Nyomt</w:t>
      </w:r>
      <w:r w:rsidRPr="00072312">
        <w:rPr>
          <w:rFonts w:ascii="Times New Roman" w:eastAsia="Times New Roman" w:hAnsi="Times New Roman" w:cs="Times New Roman"/>
          <w:b/>
          <w:snapToGrid w:val="0"/>
          <w:lang w:eastAsia="hu-HU"/>
        </w:rPr>
        <w:t xml:space="preserve">atott </w:t>
      </w:r>
      <w:r>
        <w:rPr>
          <w:rFonts w:ascii="Times New Roman" w:eastAsia="Times New Roman" w:hAnsi="Times New Roman" w:cs="Times New Roman"/>
          <w:b/>
          <w:snapToGrid w:val="0"/>
          <w:lang w:eastAsia="hu-HU"/>
        </w:rPr>
        <w:t>nagy betűvel)</w:t>
      </w:r>
    </w:p>
    <w:p w:rsidR="00982A4F" w:rsidRPr="00FF7772" w:rsidRDefault="00982A4F" w:rsidP="000B600F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sectPr w:rsidR="00982A4F" w:rsidRPr="00FF7772" w:rsidSect="00B67397">
      <w:footerReference w:type="default" r:id="rId9"/>
      <w:headerReference w:type="first" r:id="rId10"/>
      <w:footerReference w:type="first" r:id="rId11"/>
      <w:pgSz w:w="11906" w:h="16838"/>
      <w:pgMar w:top="2977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3F" w:rsidRDefault="00DD433F" w:rsidP="00933DDF">
      <w:pPr>
        <w:spacing w:after="0" w:line="240" w:lineRule="auto"/>
      </w:pPr>
      <w:r>
        <w:separator/>
      </w:r>
    </w:p>
  </w:endnote>
  <w:endnote w:type="continuationSeparator" w:id="0">
    <w:p w:rsidR="00DD433F" w:rsidRDefault="00DD433F" w:rsidP="0093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DF" w:rsidRDefault="00933DDF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6F44980F" wp14:editId="358A6718">
          <wp:simplePos x="0" y="0"/>
          <wp:positionH relativeFrom="column">
            <wp:posOffset>-14605</wp:posOffset>
          </wp:positionH>
          <wp:positionV relativeFrom="paragraph">
            <wp:posOffset>-13335</wp:posOffset>
          </wp:positionV>
          <wp:extent cx="6296400" cy="19440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8" w:rsidRDefault="009A2F78">
    <w:pPr>
      <w:pStyle w:val="llb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 wp14:anchorId="3B3E90FB" wp14:editId="6A4CB8DC">
          <wp:simplePos x="0" y="0"/>
          <wp:positionH relativeFrom="column">
            <wp:posOffset>13335</wp:posOffset>
          </wp:positionH>
          <wp:positionV relativeFrom="paragraph">
            <wp:posOffset>-55396</wp:posOffset>
          </wp:positionV>
          <wp:extent cx="6296400" cy="1944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3F" w:rsidRDefault="00DD433F" w:rsidP="00933DDF">
      <w:pPr>
        <w:spacing w:after="0" w:line="240" w:lineRule="auto"/>
      </w:pPr>
      <w:r>
        <w:separator/>
      </w:r>
    </w:p>
  </w:footnote>
  <w:footnote w:type="continuationSeparator" w:id="0">
    <w:p w:rsidR="00DD433F" w:rsidRDefault="00DD433F" w:rsidP="0093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312" w:rsidRDefault="00DD433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margin-left:-3.85pt;margin-top:-20.45pt;width:498.85pt;height:89.85pt;z-index:-251657728;visibility:visible">
          <v:imagedata r:id="rId1" o:title=""/>
          <w10:wrap type="squar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8" w:rsidRDefault="009A2F7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12"/>
    <w:rsid w:val="00072312"/>
    <w:rsid w:val="000B600F"/>
    <w:rsid w:val="001D65F7"/>
    <w:rsid w:val="0020442D"/>
    <w:rsid w:val="0031007C"/>
    <w:rsid w:val="004126E0"/>
    <w:rsid w:val="00413794"/>
    <w:rsid w:val="00433D22"/>
    <w:rsid w:val="004B3780"/>
    <w:rsid w:val="00563321"/>
    <w:rsid w:val="00621322"/>
    <w:rsid w:val="006B7D0E"/>
    <w:rsid w:val="00753339"/>
    <w:rsid w:val="007A180D"/>
    <w:rsid w:val="007A1A4B"/>
    <w:rsid w:val="00842C4B"/>
    <w:rsid w:val="00851C79"/>
    <w:rsid w:val="00874323"/>
    <w:rsid w:val="008B1CE9"/>
    <w:rsid w:val="008E4430"/>
    <w:rsid w:val="00933DDF"/>
    <w:rsid w:val="00964EC7"/>
    <w:rsid w:val="00982A4F"/>
    <w:rsid w:val="009A2F78"/>
    <w:rsid w:val="009B00D1"/>
    <w:rsid w:val="00A75829"/>
    <w:rsid w:val="00A847DA"/>
    <w:rsid w:val="00AB0CC7"/>
    <w:rsid w:val="00B63BCD"/>
    <w:rsid w:val="00B655F1"/>
    <w:rsid w:val="00B67397"/>
    <w:rsid w:val="00B72B62"/>
    <w:rsid w:val="00C74BA4"/>
    <w:rsid w:val="00CC3ED3"/>
    <w:rsid w:val="00D35E16"/>
    <w:rsid w:val="00D65C5C"/>
    <w:rsid w:val="00D724AD"/>
    <w:rsid w:val="00D92260"/>
    <w:rsid w:val="00DD433F"/>
    <w:rsid w:val="00DE5FA6"/>
    <w:rsid w:val="00DF640D"/>
    <w:rsid w:val="00EC7129"/>
    <w:rsid w:val="00F00D84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B00D1"/>
    <w:pPr>
      <w:keepNext/>
      <w:pBdr>
        <w:top w:val="single" w:sz="4" w:space="1" w:color="auto"/>
      </w:pBdr>
      <w:spacing w:after="0" w:line="240" w:lineRule="auto"/>
      <w:jc w:val="both"/>
      <w:outlineLvl w:val="1"/>
    </w:pPr>
    <w:rPr>
      <w:rFonts w:ascii="Arial Black" w:eastAsia="Times New Roman" w:hAnsi="Arial Black" w:cs="Times New Roman"/>
      <w:sz w:val="3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DD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DDF"/>
  </w:style>
  <w:style w:type="paragraph" w:styleId="llb">
    <w:name w:val="footer"/>
    <w:basedOn w:val="Norml"/>
    <w:link w:val="llb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DDF"/>
  </w:style>
  <w:style w:type="paragraph" w:customStyle="1" w:styleId="Szakdolgozatszveg">
    <w:name w:val="Szakdolgozat szöveg"/>
    <w:basedOn w:val="Norml"/>
    <w:rsid w:val="00D92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palrs">
    <w:name w:val="caption"/>
    <w:basedOn w:val="Norml"/>
    <w:next w:val="Norml"/>
    <w:qFormat/>
    <w:rsid w:val="00D92260"/>
    <w:pPr>
      <w:spacing w:after="20" w:line="240" w:lineRule="auto"/>
      <w:jc w:val="center"/>
    </w:pPr>
    <w:rPr>
      <w:rFonts w:ascii="HSwitzerland" w:eastAsia="Times New Roman" w:hAnsi="HSwitzerland" w:cs="Times New Roman"/>
      <w:b/>
      <w:szCs w:val="20"/>
    </w:rPr>
  </w:style>
  <w:style w:type="character" w:customStyle="1" w:styleId="Cmsor2Char">
    <w:name w:val="Címsor 2 Char"/>
    <w:basedOn w:val="Bekezdsalapbettpusa"/>
    <w:link w:val="Cmsor2"/>
    <w:rsid w:val="009B00D1"/>
    <w:rPr>
      <w:rFonts w:ascii="Arial Black" w:eastAsia="Times New Roman" w:hAnsi="Arial Black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B00D1"/>
    <w:pPr>
      <w:keepNext/>
      <w:pBdr>
        <w:top w:val="single" w:sz="4" w:space="1" w:color="auto"/>
      </w:pBdr>
      <w:spacing w:after="0" w:line="240" w:lineRule="auto"/>
      <w:jc w:val="both"/>
      <w:outlineLvl w:val="1"/>
    </w:pPr>
    <w:rPr>
      <w:rFonts w:ascii="Arial Black" w:eastAsia="Times New Roman" w:hAnsi="Arial Black" w:cs="Times New Roman"/>
      <w:sz w:val="3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DD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DDF"/>
  </w:style>
  <w:style w:type="paragraph" w:styleId="llb">
    <w:name w:val="footer"/>
    <w:basedOn w:val="Norml"/>
    <w:link w:val="llb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DDF"/>
  </w:style>
  <w:style w:type="paragraph" w:customStyle="1" w:styleId="Szakdolgozatszveg">
    <w:name w:val="Szakdolgozat szöveg"/>
    <w:basedOn w:val="Norml"/>
    <w:rsid w:val="00D92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palrs">
    <w:name w:val="caption"/>
    <w:basedOn w:val="Norml"/>
    <w:next w:val="Norml"/>
    <w:qFormat/>
    <w:rsid w:val="00D92260"/>
    <w:pPr>
      <w:spacing w:after="20" w:line="240" w:lineRule="auto"/>
      <w:jc w:val="center"/>
    </w:pPr>
    <w:rPr>
      <w:rFonts w:ascii="HSwitzerland" w:eastAsia="Times New Roman" w:hAnsi="HSwitzerland" w:cs="Times New Roman"/>
      <w:b/>
      <w:szCs w:val="20"/>
    </w:rPr>
  </w:style>
  <w:style w:type="character" w:customStyle="1" w:styleId="Cmsor2Char">
    <w:name w:val="Címsor 2 Char"/>
    <w:basedOn w:val="Bekezdsalapbettpusa"/>
    <w:link w:val="Cmsor2"/>
    <w:rsid w:val="009B00D1"/>
    <w:rPr>
      <w:rFonts w:ascii="Arial Black" w:eastAsia="Times New Roman" w:hAnsi="Arial Black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Z\AppData\Roaming\Microsoft\Templates\MKOSZ%20fejl&#233;c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B9F13-5ED7-427D-B4DE-CABDB8F0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MKOSZ fejléc.dotm</Template>
  <TotalTime>7</TotalTime>
  <Pages>2</Pages>
  <Words>227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MKOSZ</dc:creator>
  <cp:lastModifiedBy>MKOSZ</cp:lastModifiedBy>
  <cp:revision>2</cp:revision>
  <cp:lastPrinted>2011-05-31T10:47:00Z</cp:lastPrinted>
  <dcterms:created xsi:type="dcterms:W3CDTF">2012-01-23T13:56:00Z</dcterms:created>
  <dcterms:modified xsi:type="dcterms:W3CDTF">2012-01-23T14:07:00Z</dcterms:modified>
</cp:coreProperties>
</file>